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8F5" w:rsidRPr="00950B8C" w:rsidRDefault="004848F5" w:rsidP="00513F21">
      <w:pPr>
        <w:tabs>
          <w:tab w:val="left" w:pos="900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60800" behindDoc="0" locked="0" layoutInCell="1" allowOverlap="1" wp14:anchorId="340F67D3" wp14:editId="4E0EE956">
            <wp:simplePos x="0" y="0"/>
            <wp:positionH relativeFrom="column">
              <wp:posOffset>10390</wp:posOffset>
            </wp:positionH>
            <wp:positionV relativeFrom="paragraph">
              <wp:posOffset>14987</wp:posOffset>
            </wp:positionV>
            <wp:extent cx="553151" cy="538542"/>
            <wp:effectExtent l="19050" t="0" r="0" b="0"/>
            <wp:wrapNone/>
            <wp:docPr id="2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51" cy="53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t xml:space="preserve"> </w:t>
      </w:r>
      <w:r w:rsidR="00513F21">
        <w:rPr>
          <w:rFonts w:ascii="TH SarabunPSK" w:hAnsi="TH SarabunPSK" w:cs="TH SarabunPSK"/>
          <w:b/>
          <w:bCs/>
          <w:sz w:val="40"/>
          <w:szCs w:val="40"/>
        </w:rPr>
        <w:t xml:space="preserve">            </w:t>
      </w:r>
      <w:r w:rsidR="00513F21" w:rsidRPr="00950B8C">
        <w:rPr>
          <w:rFonts w:ascii="TH SarabunPSK" w:hAnsi="TH SarabunPSK" w:cs="TH SarabunPSK"/>
          <w:b/>
          <w:bCs/>
          <w:sz w:val="32"/>
          <w:szCs w:val="32"/>
        </w:rPr>
        <w:t xml:space="preserve">                </w:t>
      </w:r>
      <w:r w:rsidR="006B000A" w:rsidRPr="00950B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F6ED1" w:rsidRPr="00513F21" w:rsidRDefault="00DF6ED1" w:rsidP="004848F5">
      <w:pPr>
        <w:tabs>
          <w:tab w:val="left" w:pos="9000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606CDE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2D1A605C" wp14:editId="35293F74">
                <wp:simplePos x="0" y="0"/>
                <wp:positionH relativeFrom="column">
                  <wp:posOffset>607695</wp:posOffset>
                </wp:positionH>
                <wp:positionV relativeFrom="paragraph">
                  <wp:posOffset>236854</wp:posOffset>
                </wp:positionV>
                <wp:extent cx="5145405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54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4AD70" id="Line 12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7.85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mpDJQ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="00941B5C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</w:p>
    <w:p w:rsidR="008535D9" w:rsidRPr="00C87E7C" w:rsidRDefault="00606CDE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67EF7446" wp14:editId="3C49A25D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E22FE" id="Line 13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iGT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HxeIZM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684C8CE0" wp14:editId="4DC6C0CD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BE230" id="Line 1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IY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A7E8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proofErr w:type="spellStart"/>
      <w:r w:rsidR="004A7E89" w:rsidRPr="004A7E89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="004A7E89" w:rsidRPr="004A7E89">
        <w:rPr>
          <w:rFonts w:ascii="TH SarabunPSK" w:hAnsi="TH SarabunPSK" w:cs="TH SarabunPSK" w:hint="cs"/>
          <w:sz w:val="32"/>
          <w:szCs w:val="32"/>
          <w:cs/>
        </w:rPr>
        <w:t xml:space="preserve"> 8601/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</w:p>
    <w:p w:rsidR="008535D9" w:rsidRPr="00C87E7C" w:rsidRDefault="00606CDE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5BC55958" wp14:editId="4C60BB9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CA463" id="Line 15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</w:p>
    <w:p w:rsidR="00C87E7C" w:rsidRPr="00B80B01" w:rsidRDefault="00C87E7C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="00941B5C"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....................................................................</w:t>
      </w:r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 w:rsidRPr="00B80B01">
        <w:rPr>
          <w:rFonts w:ascii="TH SarabunPSK" w:hAnsi="TH SarabunPSK" w:cs="TH SarabunPSK" w:hint="cs"/>
          <w:sz w:val="32"/>
          <w:szCs w:val="32"/>
          <w:cs/>
        </w:rPr>
        <w:t xml:space="preserve">ภาคเหตุ </w:t>
      </w:r>
      <w:r w:rsidR="00941B5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="00941B5C"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7E7C" w:rsidRPr="00B80B01" w:rsidRDefault="00941B5C" w:rsidP="00941B5C">
      <w:pPr>
        <w:spacing w:before="120"/>
        <w:ind w:firstLine="1418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A15CCC">
        <w:rPr>
          <w:rFonts w:ascii="TH SarabunPSK" w:hAnsi="TH SarabunPSK" w:cs="TH SarabunPSK" w:hint="cs"/>
          <w:sz w:val="32"/>
          <w:szCs w:val="32"/>
          <w:cs/>
        </w:rPr>
        <w:t>ความ</w:t>
      </w:r>
      <w:r>
        <w:rPr>
          <w:rFonts w:ascii="TH SarabunPSK" w:hAnsi="TH SarabunPSK" w:cs="TH SarabunPSK" w:hint="cs"/>
          <w:sz w:val="32"/>
          <w:szCs w:val="32"/>
          <w:cs/>
        </w:rPr>
        <w:t>ประสงค์..............................................................................................................</w:t>
      </w:r>
      <w:r w:rsidR="00A15CCC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7E7C" w:rsidRPr="00B80B01" w:rsidRDefault="00941B5C" w:rsidP="00A60D81">
      <w:pPr>
        <w:ind w:firstLine="1411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</w:t>
      </w:r>
      <w:r>
        <w:rPr>
          <w:rFonts w:ascii="TH SarabunPSK" w:hAnsi="TH SarabunPSK" w:cs="TH SarabunPSK" w:hint="cs"/>
          <w:sz w:val="32"/>
          <w:szCs w:val="32"/>
          <w:cs/>
        </w:rPr>
        <w:t>สรุป....................................................................................................................................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......................................................................................................</w:t>
      </w: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ชื่อเต็ม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:rsidR="00B84631" w:rsidRDefault="00234405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ตำแหน่ง</w:t>
      </w:r>
    </w:p>
    <w:sectPr w:rsidR="00B84631" w:rsidSect="006B000A">
      <w:headerReference w:type="even" r:id="rId7"/>
      <w:headerReference w:type="default" r:id="rId8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2D4" w:rsidRDefault="008F72D4">
      <w:r>
        <w:separator/>
      </w:r>
    </w:p>
  </w:endnote>
  <w:endnote w:type="continuationSeparator" w:id="0">
    <w:p w:rsidR="008F72D4" w:rsidRDefault="008F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2D4" w:rsidRDefault="008F72D4">
      <w:r>
        <w:separator/>
      </w:r>
    </w:p>
  </w:footnote>
  <w:footnote w:type="continuationSeparator" w:id="0">
    <w:p w:rsidR="008F72D4" w:rsidRDefault="008F7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Default="009C232A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B84631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="009C232A"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="009C232A"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="009C232A"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6B"/>
    <w:rsid w:val="000009B3"/>
    <w:rsid w:val="00041424"/>
    <w:rsid w:val="0006583D"/>
    <w:rsid w:val="000C6CDB"/>
    <w:rsid w:val="000D658D"/>
    <w:rsid w:val="00107DC9"/>
    <w:rsid w:val="0016461E"/>
    <w:rsid w:val="00193FB7"/>
    <w:rsid w:val="001A627A"/>
    <w:rsid w:val="001F5E85"/>
    <w:rsid w:val="001F7AD9"/>
    <w:rsid w:val="00234405"/>
    <w:rsid w:val="002439FB"/>
    <w:rsid w:val="002533B9"/>
    <w:rsid w:val="002747A4"/>
    <w:rsid w:val="002E1EB8"/>
    <w:rsid w:val="00301135"/>
    <w:rsid w:val="003750C5"/>
    <w:rsid w:val="00387B20"/>
    <w:rsid w:val="003B0B81"/>
    <w:rsid w:val="004470AA"/>
    <w:rsid w:val="004848F5"/>
    <w:rsid w:val="004A7E89"/>
    <w:rsid w:val="004B4D7E"/>
    <w:rsid w:val="004C53C8"/>
    <w:rsid w:val="00513F21"/>
    <w:rsid w:val="00565CC6"/>
    <w:rsid w:val="005F4EE0"/>
    <w:rsid w:val="00606CDE"/>
    <w:rsid w:val="00673B10"/>
    <w:rsid w:val="006A4118"/>
    <w:rsid w:val="006B000A"/>
    <w:rsid w:val="006B17F4"/>
    <w:rsid w:val="006D16F7"/>
    <w:rsid w:val="007941B5"/>
    <w:rsid w:val="007B1EAF"/>
    <w:rsid w:val="007E6E95"/>
    <w:rsid w:val="00804DEF"/>
    <w:rsid w:val="008535D9"/>
    <w:rsid w:val="00865B44"/>
    <w:rsid w:val="0086677E"/>
    <w:rsid w:val="008720A2"/>
    <w:rsid w:val="008E5242"/>
    <w:rsid w:val="008E7289"/>
    <w:rsid w:val="008F72D4"/>
    <w:rsid w:val="00904C2B"/>
    <w:rsid w:val="009167A9"/>
    <w:rsid w:val="00921E9F"/>
    <w:rsid w:val="00923102"/>
    <w:rsid w:val="00941B5C"/>
    <w:rsid w:val="00946E2C"/>
    <w:rsid w:val="00950B8C"/>
    <w:rsid w:val="00951D06"/>
    <w:rsid w:val="00990D85"/>
    <w:rsid w:val="009C232A"/>
    <w:rsid w:val="009C74E1"/>
    <w:rsid w:val="009D74D7"/>
    <w:rsid w:val="00A15CCC"/>
    <w:rsid w:val="00A45459"/>
    <w:rsid w:val="00A46E7C"/>
    <w:rsid w:val="00A54A99"/>
    <w:rsid w:val="00A60D81"/>
    <w:rsid w:val="00A64DF4"/>
    <w:rsid w:val="00A97E58"/>
    <w:rsid w:val="00AB3BC8"/>
    <w:rsid w:val="00AD0725"/>
    <w:rsid w:val="00AE4267"/>
    <w:rsid w:val="00B25EB3"/>
    <w:rsid w:val="00B352D4"/>
    <w:rsid w:val="00B80B01"/>
    <w:rsid w:val="00B84631"/>
    <w:rsid w:val="00B8566C"/>
    <w:rsid w:val="00BE5115"/>
    <w:rsid w:val="00C13F57"/>
    <w:rsid w:val="00C87E7C"/>
    <w:rsid w:val="00C94909"/>
    <w:rsid w:val="00CA4CFD"/>
    <w:rsid w:val="00CD2E8B"/>
    <w:rsid w:val="00CD68E6"/>
    <w:rsid w:val="00D34F6B"/>
    <w:rsid w:val="00D35165"/>
    <w:rsid w:val="00D46D7A"/>
    <w:rsid w:val="00D518B7"/>
    <w:rsid w:val="00D6626B"/>
    <w:rsid w:val="00D71DA0"/>
    <w:rsid w:val="00D93064"/>
    <w:rsid w:val="00DB741A"/>
    <w:rsid w:val="00DF6ED1"/>
    <w:rsid w:val="00E0506B"/>
    <w:rsid w:val="00E537F1"/>
    <w:rsid w:val="00E6740D"/>
    <w:rsid w:val="00E86B48"/>
    <w:rsid w:val="00EE0C32"/>
    <w:rsid w:val="00F116A9"/>
    <w:rsid w:val="00F23720"/>
    <w:rsid w:val="00F344A3"/>
    <w:rsid w:val="00F57925"/>
    <w:rsid w:val="00FB3EF2"/>
    <w:rsid w:val="00FF0131"/>
    <w:rsid w:val="00FF0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D82F2"/>
  <w15:docId w15:val="{30293345-FBE4-4B9D-8CD9-F6EFCCC7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65B4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565CC6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565CC6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M\Downloads\&#3610;&#3633;&#3609;&#3607;&#3638;&#3585;&#3586;&#3657;&#3629;&#3588;&#3623;&#3634;&#3617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บันทึกข้อความ</Template>
  <TotalTime>0</TotalTime>
  <Pages>1</Pages>
  <Words>346</Words>
  <Characters>1603</Characters>
  <Application>Microsoft Office Word</Application>
  <DocSecurity>0</DocSecurity>
  <Lines>57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POM</dc:creator>
  <cp:lastModifiedBy>Rattikorn Kongthong</cp:lastModifiedBy>
  <cp:revision>3</cp:revision>
  <cp:lastPrinted>2016-09-09T08:24:00Z</cp:lastPrinted>
  <dcterms:created xsi:type="dcterms:W3CDTF">2022-01-27T03:45:00Z</dcterms:created>
  <dcterms:modified xsi:type="dcterms:W3CDTF">2023-01-05T09:41:00Z</dcterms:modified>
</cp:coreProperties>
</file>